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i/>
          <w:iCs/>
        </w:rPr>
        <w:alias w:val="Titel"/>
        <w:tag w:val=""/>
        <w:id w:val="-367522662"/>
        <w:placeholder>
          <w:docPart w:val="2597E79BEDA44238A2E55D14C6C13A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0A2050E" w14:textId="7D8461B9" w:rsidR="00B35AF3" w:rsidRPr="00C02F4C" w:rsidRDefault="00C656F0" w:rsidP="00D72CE5">
          <w:pPr>
            <w:pStyle w:val="Rubrik"/>
            <w:rPr>
              <w:i/>
              <w:iCs/>
            </w:rPr>
          </w:pPr>
          <w:r w:rsidRPr="00C02F4C">
            <w:rPr>
              <w:i/>
              <w:iCs/>
            </w:rPr>
            <w:t>Projektets titel</w:t>
          </w:r>
        </w:p>
      </w:sdtContent>
    </w:sdt>
    <w:p w14:paraId="12A8E2CC" w14:textId="1025264F" w:rsidR="00B0435D" w:rsidRDefault="00C11723" w:rsidP="00EA1788">
      <w:pPr>
        <w:pStyle w:val="Underrubrik"/>
      </w:pPr>
      <w:r>
        <w:t>Publik Slutrapport</w:t>
      </w:r>
    </w:p>
    <w:p w14:paraId="379FCE03" w14:textId="77777777" w:rsidR="006E39BA" w:rsidRDefault="006E39BA" w:rsidP="006E39BA"/>
    <w:p w14:paraId="3E71FD73" w14:textId="77777777" w:rsidR="006E39BA" w:rsidRDefault="006E39BA" w:rsidP="006E39BA"/>
    <w:p w14:paraId="20FEE0F4" w14:textId="77777777" w:rsidR="00743377" w:rsidRDefault="00743377" w:rsidP="006E39BA"/>
    <w:p w14:paraId="022D8650" w14:textId="77777777" w:rsidR="00743377" w:rsidRDefault="00743377" w:rsidP="006E39BA"/>
    <w:p w14:paraId="680B2FA2" w14:textId="77777777" w:rsidR="00743377" w:rsidRDefault="00743377" w:rsidP="006E39BA"/>
    <w:p w14:paraId="6A727743" w14:textId="1986DAD3" w:rsidR="00EC7500" w:rsidRDefault="00EC7500" w:rsidP="006E39BA"/>
    <w:p w14:paraId="3C7D39C1" w14:textId="77777777" w:rsidR="00EC7500" w:rsidRDefault="00EC7500" w:rsidP="006E39BA"/>
    <w:p w14:paraId="1B0D2ECD" w14:textId="77777777" w:rsidR="00EC7500" w:rsidRDefault="00EC7500" w:rsidP="00EC7500">
      <w:pPr>
        <w:pStyle w:val="NormalArial"/>
      </w:pPr>
      <w:r>
        <w:t xml:space="preserve">Koordinerande organisation: </w:t>
      </w:r>
    </w:p>
    <w:p w14:paraId="25CBEB43" w14:textId="5E1A2718" w:rsidR="00EC7500" w:rsidRPr="006E39BA" w:rsidRDefault="00EC7500" w:rsidP="00EC7500">
      <w:pPr>
        <w:pStyle w:val="NormalArial"/>
      </w:pPr>
      <w:r>
        <w:t>Projektledare</w:t>
      </w:r>
      <w:r w:rsidRPr="00B0435D">
        <w:t xml:space="preserve"> </w:t>
      </w:r>
    </w:p>
    <w:p w14:paraId="7411778F" w14:textId="77777777" w:rsidR="00B0435D" w:rsidRDefault="00B0435D" w:rsidP="00EA1788"/>
    <w:p w14:paraId="5D24A5C7" w14:textId="77777777" w:rsidR="00EA1788" w:rsidRDefault="00EA1788" w:rsidP="00167555">
      <w:pPr>
        <w:pStyle w:val="Onumreradrubrik"/>
        <w:sectPr w:rsidR="00EA1788" w:rsidSect="002F348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381" w:right="1361" w:bottom="1531" w:left="2722" w:header="709" w:footer="454" w:gutter="0"/>
          <w:cols w:space="708"/>
          <w:docGrid w:linePitch="360"/>
        </w:sectPr>
      </w:pPr>
    </w:p>
    <w:p w14:paraId="0EA99602" w14:textId="1F62395C" w:rsidR="00072B23" w:rsidRPr="00B0435D" w:rsidRDefault="00072B23" w:rsidP="00072B23">
      <w:pPr>
        <w:pStyle w:val="NormalArial"/>
      </w:pPr>
      <w:r w:rsidRPr="00B0435D">
        <w:lastRenderedPageBreak/>
        <w:t xml:space="preserve">Titel: </w:t>
      </w:r>
    </w:p>
    <w:p w14:paraId="1D3D4A29" w14:textId="6E1BCB51" w:rsidR="00B0435D" w:rsidRPr="00B0435D" w:rsidRDefault="00072B23" w:rsidP="00B0435D">
      <w:pPr>
        <w:pStyle w:val="NormalArial"/>
      </w:pPr>
      <w:r>
        <w:t>Engelsk t</w:t>
      </w:r>
      <w:r w:rsidR="00B0435D" w:rsidRPr="00B0435D">
        <w:t xml:space="preserve">itel: </w:t>
      </w:r>
    </w:p>
    <w:p w14:paraId="6417FE63" w14:textId="3B53CE8C" w:rsidR="00062016" w:rsidRPr="00B0435D" w:rsidRDefault="00EE1C9B" w:rsidP="00062016">
      <w:pPr>
        <w:pStyle w:val="NormalArial"/>
      </w:pPr>
      <w:r>
        <w:t>Projektperiod</w:t>
      </w:r>
      <w:r w:rsidR="00062016" w:rsidRPr="00B0435D">
        <w:t xml:space="preserve">: </w:t>
      </w:r>
    </w:p>
    <w:p w14:paraId="63FB8491" w14:textId="399EF708" w:rsidR="00062016" w:rsidRDefault="00DF2AD2" w:rsidP="00B0435D">
      <w:pPr>
        <w:pStyle w:val="NormalArial"/>
      </w:pPr>
      <w:r>
        <w:t>Projektnummer:</w:t>
      </w:r>
    </w:p>
    <w:p w14:paraId="64C443C2" w14:textId="2B5AF8A8" w:rsidR="00DF2AD2" w:rsidRDefault="001B6CD7" w:rsidP="00B0435D">
      <w:pPr>
        <w:pStyle w:val="NormalArial"/>
      </w:pPr>
      <w:r>
        <w:t xml:space="preserve">Diarienummer: </w:t>
      </w:r>
    </w:p>
    <w:p w14:paraId="2803DD57" w14:textId="18E1B4B5" w:rsidR="00B0435D" w:rsidRPr="00B0435D" w:rsidRDefault="007014A6" w:rsidP="00B0435D">
      <w:pPr>
        <w:pStyle w:val="NormalArial"/>
      </w:pPr>
      <w:r>
        <w:t>Ev. övriga projektdeltagare och deras organisation</w:t>
      </w:r>
      <w:r w:rsidR="00B0435D" w:rsidRPr="00B0435D">
        <w:t>:</w:t>
      </w:r>
    </w:p>
    <w:p w14:paraId="05DB631B" w14:textId="1182F034" w:rsidR="006A30AA" w:rsidRDefault="006A30AA" w:rsidP="00B0435D">
      <w:pPr>
        <w:pStyle w:val="NormalArial"/>
      </w:pPr>
      <w:r>
        <w:t>Datum</w:t>
      </w:r>
      <w:r w:rsidRPr="00B0435D">
        <w:t>:</w:t>
      </w:r>
      <w:sdt>
        <w:sdtPr>
          <w:id w:val="-1729448929"/>
          <w:placeholder>
            <w:docPart w:val="09A5D7C66FA042359F9151EB6FA94726"/>
          </w:placeholder>
          <w:temporary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C60D19">
            <w:rPr>
              <w:rStyle w:val="Platshllartext"/>
            </w:rPr>
            <w:t>Klicka här för att ange datum</w:t>
          </w:r>
        </w:sdtContent>
      </w:sdt>
    </w:p>
    <w:p w14:paraId="650D315F" w14:textId="77777777" w:rsidR="00B6278E" w:rsidRDefault="00B6278E" w:rsidP="00B6278E">
      <w:r>
        <w:br w:type="page"/>
      </w:r>
    </w:p>
    <w:p w14:paraId="462C02F8" w14:textId="77777777" w:rsidR="00B0435D" w:rsidRPr="00167555" w:rsidRDefault="00B0435D" w:rsidP="00167555">
      <w:pPr>
        <w:pStyle w:val="Innehllsfrteckningsrubrik"/>
      </w:pPr>
      <w:bookmarkStart w:id="0" w:name="_Toc129767138"/>
      <w:r>
        <w:lastRenderedPageBreak/>
        <w:t>Innehåll</w:t>
      </w:r>
      <w:bookmarkEnd w:id="0"/>
      <w:r>
        <w:t>sförteckning</w:t>
      </w:r>
    </w:p>
    <w:sdt>
      <w:sdtPr>
        <w:id w:val="906269892"/>
        <w:docPartObj>
          <w:docPartGallery w:val="Table of Contents"/>
          <w:docPartUnique/>
        </w:docPartObj>
      </w:sdtPr>
      <w:sdtEndPr/>
      <w:sdtContent>
        <w:p w14:paraId="2E09D933" w14:textId="0851C747" w:rsidR="00EF4CD3" w:rsidRDefault="001C7F49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\h \z \t "Rubrik 1;1;Rubrik 2;2" </w:instrText>
          </w:r>
          <w:r>
            <w:fldChar w:fldCharType="separate"/>
          </w:r>
          <w:hyperlink w:anchor="_Toc195117505" w:history="1">
            <w:r w:rsidR="00EF4CD3" w:rsidRPr="00125032">
              <w:rPr>
                <w:rStyle w:val="Hyperlnk"/>
                <w:noProof/>
              </w:rPr>
              <w:t>1</w:t>
            </w:r>
            <w:r w:rsidR="00EF4CD3"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EF4CD3" w:rsidRPr="00125032">
              <w:rPr>
                <w:rStyle w:val="Hyperlnk"/>
                <w:noProof/>
              </w:rPr>
              <w:t>Sammanfattning</w:t>
            </w:r>
            <w:r w:rsidR="00EF4CD3">
              <w:rPr>
                <w:noProof/>
                <w:webHidden/>
              </w:rPr>
              <w:tab/>
            </w:r>
            <w:r w:rsidR="00EF4CD3">
              <w:rPr>
                <w:noProof/>
                <w:webHidden/>
              </w:rPr>
              <w:fldChar w:fldCharType="begin"/>
            </w:r>
            <w:r w:rsidR="00EF4CD3">
              <w:rPr>
                <w:noProof/>
                <w:webHidden/>
              </w:rPr>
              <w:instrText xml:space="preserve"> PAGEREF _Toc195117505 \h </w:instrText>
            </w:r>
            <w:r w:rsidR="00EF4CD3">
              <w:rPr>
                <w:noProof/>
                <w:webHidden/>
              </w:rPr>
            </w:r>
            <w:r w:rsidR="00EF4CD3">
              <w:rPr>
                <w:noProof/>
                <w:webHidden/>
              </w:rPr>
              <w:fldChar w:fldCharType="separate"/>
            </w:r>
            <w:r w:rsidR="00EF4CD3">
              <w:rPr>
                <w:noProof/>
                <w:webHidden/>
              </w:rPr>
              <w:t>5</w:t>
            </w:r>
            <w:r w:rsidR="00EF4CD3">
              <w:rPr>
                <w:noProof/>
                <w:webHidden/>
              </w:rPr>
              <w:fldChar w:fldCharType="end"/>
            </w:r>
          </w:hyperlink>
        </w:p>
        <w:p w14:paraId="4ADE552A" w14:textId="16BF1930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06" w:history="1">
            <w:r w:rsidRPr="00125032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60BB7" w14:textId="3A15DA2F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07" w:history="1">
            <w:r w:rsidRPr="00125032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Inledning och 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C550E" w14:textId="42C7D860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08" w:history="1">
            <w:r w:rsidRPr="00125032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7D14D" w14:textId="11C4184E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09" w:history="1">
            <w:r w:rsidRPr="00125032">
              <w:rPr>
                <w:rStyle w:val="Hyperlnk"/>
                <w:noProof/>
              </w:rPr>
              <w:t>5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5614C" w14:textId="22D605D0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10" w:history="1">
            <w:r w:rsidRPr="00125032">
              <w:rPr>
                <w:rStyle w:val="Hyperlnk"/>
                <w:noProof/>
              </w:rPr>
              <w:t>6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Slutsatser och lärdomar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270DC" w14:textId="41AD2ED0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11" w:history="1">
            <w:r w:rsidRPr="00125032">
              <w:rPr>
                <w:rStyle w:val="Hyperlnk"/>
                <w:noProof/>
              </w:rPr>
              <w:t>7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Projektkommunikation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07000" w14:textId="4A333717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12" w:history="1">
            <w:r w:rsidRPr="00125032">
              <w:rPr>
                <w:rStyle w:val="Hyperlnk"/>
                <w:noProof/>
              </w:rPr>
              <w:t>8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131EE" w14:textId="4EA5A629" w:rsidR="00B0435D" w:rsidRDefault="001C7F49" w:rsidP="001C7F49">
          <w:pPr>
            <w:pStyle w:val="Innehll1"/>
          </w:pPr>
          <w:r>
            <w:fldChar w:fldCharType="end"/>
          </w:r>
        </w:p>
      </w:sdtContent>
    </w:sdt>
    <w:p w14:paraId="0805270B" w14:textId="77777777" w:rsidR="00B0435D" w:rsidRDefault="00B0435D" w:rsidP="00B0435D">
      <w:pPr>
        <w:sectPr w:rsidR="00B0435D" w:rsidSect="002F3482">
          <w:footerReference w:type="default" r:id="rId15"/>
          <w:pgSz w:w="11906" w:h="16838"/>
          <w:pgMar w:top="4990" w:right="1361" w:bottom="1531" w:left="2722" w:header="709" w:footer="454" w:gutter="0"/>
          <w:cols w:space="708"/>
          <w:docGrid w:linePitch="360"/>
        </w:sectPr>
      </w:pPr>
    </w:p>
    <w:p w14:paraId="67AC3B30" w14:textId="77777777" w:rsidR="00162DED" w:rsidRPr="004D05DD" w:rsidRDefault="00162DED" w:rsidP="00162DED">
      <w:pPr>
        <w:ind w:left="284" w:hanging="284"/>
        <w:rPr>
          <w:b/>
          <w:i/>
          <w:color w:val="CB177A" w:themeColor="accent6" w:themeShade="80"/>
        </w:rPr>
      </w:pPr>
      <w:r w:rsidRPr="004D05DD">
        <w:rPr>
          <w:b/>
          <w:i/>
          <w:color w:val="CB177A" w:themeColor="accent6" w:themeShade="80"/>
        </w:rPr>
        <w:lastRenderedPageBreak/>
        <w:t xml:space="preserve">Instruktioner </w:t>
      </w:r>
    </w:p>
    <w:p w14:paraId="55679566" w14:textId="552D8CA5" w:rsidR="00162DED" w:rsidRPr="004D05DD" w:rsidRDefault="00162DED" w:rsidP="00162DED">
      <w:pPr>
        <w:pStyle w:val="Liststycke"/>
        <w:numPr>
          <w:ilvl w:val="0"/>
          <w:numId w:val="19"/>
        </w:numPr>
        <w:tabs>
          <w:tab w:val="left" w:pos="1985"/>
        </w:tabs>
        <w:spacing w:line="300" w:lineRule="exact"/>
        <w:ind w:left="284" w:hanging="284"/>
        <w:rPr>
          <w:i/>
          <w:color w:val="CB177A" w:themeColor="accent6" w:themeShade="80"/>
        </w:rPr>
      </w:pPr>
      <w:r w:rsidRPr="004D05DD">
        <w:rPr>
          <w:i/>
          <w:color w:val="CB177A" w:themeColor="accent6" w:themeShade="80"/>
        </w:rPr>
        <w:t xml:space="preserve">Instruktioner är skrivna med </w:t>
      </w:r>
      <w:r w:rsidR="00AD65D3">
        <w:rPr>
          <w:i/>
          <w:color w:val="CB177A" w:themeColor="accent6" w:themeShade="80"/>
        </w:rPr>
        <w:t>rosa</w:t>
      </w:r>
      <w:r w:rsidRPr="004D05DD">
        <w:rPr>
          <w:i/>
          <w:color w:val="CB177A" w:themeColor="accent6" w:themeShade="80"/>
        </w:rPr>
        <w:t xml:space="preserve"> kursiv text – all sådan text tas bort innan </w:t>
      </w:r>
      <w:r w:rsidR="00260437">
        <w:rPr>
          <w:i/>
          <w:color w:val="CB177A" w:themeColor="accent6" w:themeShade="80"/>
        </w:rPr>
        <w:t>slutrapporten skickas in</w:t>
      </w:r>
      <w:r w:rsidRPr="004D05DD">
        <w:rPr>
          <w:i/>
          <w:color w:val="CB177A" w:themeColor="accent6" w:themeShade="80"/>
        </w:rPr>
        <w:t xml:space="preserve">. </w:t>
      </w:r>
    </w:p>
    <w:p w14:paraId="2B196D32" w14:textId="40BBEAB5" w:rsidR="004938EA" w:rsidRDefault="004906A8" w:rsidP="00162DED">
      <w:pPr>
        <w:pStyle w:val="Liststycke"/>
        <w:numPr>
          <w:ilvl w:val="0"/>
          <w:numId w:val="19"/>
        </w:numPr>
        <w:tabs>
          <w:tab w:val="left" w:pos="1985"/>
        </w:tabs>
        <w:spacing w:line="300" w:lineRule="exact"/>
        <w:ind w:left="284" w:hanging="284"/>
        <w:rPr>
          <w:i/>
          <w:color w:val="CB177A" w:themeColor="accent6" w:themeShade="80"/>
        </w:rPr>
      </w:pPr>
      <w:r>
        <w:rPr>
          <w:i/>
          <w:color w:val="CB177A" w:themeColor="accent6" w:themeShade="80"/>
        </w:rPr>
        <w:t>Slutrapporten kan skrivas på engelska</w:t>
      </w:r>
      <w:r w:rsidR="001A370F">
        <w:rPr>
          <w:i/>
          <w:color w:val="CB177A" w:themeColor="accent6" w:themeShade="80"/>
        </w:rPr>
        <w:t>. Översätt i så fall rubrikerna till engelska.</w:t>
      </w:r>
      <w:r w:rsidR="001A370F">
        <w:rPr>
          <w:i/>
          <w:color w:val="CB177A" w:themeColor="accent6" w:themeShade="80"/>
        </w:rPr>
        <w:br/>
        <w:t>Om slutrapporten skrivs på engelska så ska det finnas en svensk sammanfattning av projektet.</w:t>
      </w:r>
    </w:p>
    <w:p w14:paraId="07F546DD" w14:textId="367C565B" w:rsidR="00162DED" w:rsidRPr="00542C7F" w:rsidRDefault="00162DED" w:rsidP="00162DED">
      <w:pPr>
        <w:rPr>
          <w:rFonts w:asciiTheme="majorHAnsi" w:hAnsiTheme="majorHAnsi" w:cstheme="majorHAnsi"/>
          <w:sz w:val="18"/>
          <w:szCs w:val="18"/>
        </w:rPr>
      </w:pPr>
      <w:r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>Denna rapport är publik vilket innebär att den är tillgänglig för alla</w:t>
      </w:r>
      <w:r w:rsidR="00D86239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. Rapporten läggs ut på </w:t>
      </w:r>
      <w:proofErr w:type="spellStart"/>
      <w:r w:rsidR="008A4D10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>Impact</w:t>
      </w:r>
      <w:proofErr w:type="spellEnd"/>
      <w:r w:rsidR="008A4D10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Innovation</w:t>
      </w:r>
      <w:r w:rsidR="00D86239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hemsida</w:t>
      </w:r>
      <w:r w:rsidR="008A4D10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och/eller </w:t>
      </w:r>
      <w:r w:rsidR="0040703B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det specifika </w:t>
      </w:r>
      <w:proofErr w:type="spellStart"/>
      <w:r w:rsidR="0040703B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>Impact</w:t>
      </w:r>
      <w:proofErr w:type="spellEnd"/>
      <w:r w:rsidR="0040703B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innovation programmets hemsida</w:t>
      </w:r>
      <w:r w:rsidR="00826AF0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där projektet har utförts</w:t>
      </w:r>
      <w:r w:rsidR="0040703B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. </w:t>
      </w:r>
    </w:p>
    <w:p w14:paraId="002247BF" w14:textId="77777777" w:rsidR="00167555" w:rsidRDefault="00167555">
      <w:r>
        <w:br w:type="page"/>
      </w:r>
    </w:p>
    <w:p w14:paraId="3E272D73" w14:textId="77777777" w:rsidR="00167555" w:rsidRDefault="00167555" w:rsidP="001260BC">
      <w:pPr>
        <w:pStyle w:val="Rubrik1"/>
      </w:pPr>
      <w:bookmarkStart w:id="1" w:name="_Toc195117505"/>
      <w:r>
        <w:lastRenderedPageBreak/>
        <w:t>Sammanfattning</w:t>
      </w:r>
      <w:bookmarkEnd w:id="1"/>
    </w:p>
    <w:p w14:paraId="680DD80F" w14:textId="206A7FEF" w:rsidR="00671CB0" w:rsidRDefault="00727A8E" w:rsidP="00671CB0">
      <w:pPr>
        <w:pStyle w:val="Brdtext"/>
        <w:ind w:left="0"/>
        <w:rPr>
          <w:i/>
          <w:color w:val="CB177A" w:themeColor="accent6" w:themeShade="80"/>
        </w:rPr>
      </w:pPr>
      <w:r w:rsidRPr="00873844">
        <w:rPr>
          <w:i/>
          <w:color w:val="CB177A" w:themeColor="accent6" w:themeShade="80"/>
        </w:rPr>
        <w:t xml:space="preserve">Kort sammanfattning, max </w:t>
      </w:r>
      <w:r w:rsidR="00834F83">
        <w:rPr>
          <w:i/>
          <w:color w:val="CB177A" w:themeColor="accent6" w:themeShade="80"/>
        </w:rPr>
        <w:t>4</w:t>
      </w:r>
      <w:r w:rsidRPr="00873844">
        <w:rPr>
          <w:i/>
          <w:color w:val="CB177A" w:themeColor="accent6" w:themeShade="80"/>
        </w:rPr>
        <w:t xml:space="preserve"> 000 tecken. </w:t>
      </w:r>
    </w:p>
    <w:p w14:paraId="42463B13" w14:textId="7049AFA6" w:rsidR="00671CB0" w:rsidRPr="00671CB0" w:rsidRDefault="00671CB0" w:rsidP="00671CB0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>Även om du skriver detta sist: tänk på att sammanfattningen ofta är det första som någon annan läser om ditt projekt.</w:t>
      </w:r>
    </w:p>
    <w:p w14:paraId="5D0933E1" w14:textId="77777777" w:rsidR="00671CB0" w:rsidRDefault="00671CB0" w:rsidP="00671CB0">
      <w:pPr>
        <w:pStyle w:val="Brdtext"/>
        <w:ind w:left="0"/>
        <w:rPr>
          <w:i/>
          <w:color w:val="CB177A" w:themeColor="accent6" w:themeShade="80"/>
        </w:rPr>
      </w:pPr>
    </w:p>
    <w:p w14:paraId="1B552B7C" w14:textId="37E8BE17" w:rsidR="00671CB0" w:rsidRDefault="00671CB0" w:rsidP="00671CB0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 xml:space="preserve">Formulera så att resultaten blir enkla att ta till sig för projektets målgrupp. </w:t>
      </w:r>
    </w:p>
    <w:p w14:paraId="2D71F6E2" w14:textId="77777777" w:rsidR="00671CB0" w:rsidRPr="00671CB0" w:rsidRDefault="00671CB0" w:rsidP="003825E6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>• Förklara vilket problem/utmaning som projektet har hanterat.</w:t>
      </w:r>
    </w:p>
    <w:p w14:paraId="081916D8" w14:textId="77777777" w:rsidR="00671CB0" w:rsidRPr="00671CB0" w:rsidRDefault="00671CB0" w:rsidP="003825E6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 xml:space="preserve">• Vad har gjorts för att besvara frågan och möta utmaningen? </w:t>
      </w:r>
    </w:p>
    <w:p w14:paraId="458E0EAC" w14:textId="77777777" w:rsidR="00671CB0" w:rsidRPr="00671CB0" w:rsidRDefault="00671CB0" w:rsidP="003825E6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>• Beskriv kort vilka resultat projektet har kommit fram till och hur de kan tolkas och användas.</w:t>
      </w:r>
    </w:p>
    <w:p w14:paraId="75D5AAC8" w14:textId="77777777" w:rsidR="00671CB0" w:rsidRPr="00671CB0" w:rsidRDefault="00671CB0" w:rsidP="003825E6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>• Vad är de viktigaste slutsatserna från projektet? Vilken ny kunskap har kommit fram?</w:t>
      </w:r>
    </w:p>
    <w:p w14:paraId="00B436A5" w14:textId="72CD47E0" w:rsidR="00727A8E" w:rsidRPr="00873844" w:rsidRDefault="00727A8E" w:rsidP="00727A8E">
      <w:pPr>
        <w:pStyle w:val="Brdtext"/>
        <w:ind w:left="0"/>
        <w:rPr>
          <w:i/>
          <w:color w:val="CB177A" w:themeColor="accent6" w:themeShade="80"/>
        </w:rPr>
      </w:pPr>
    </w:p>
    <w:p w14:paraId="1FFB2481" w14:textId="77777777" w:rsidR="00727A8E" w:rsidRPr="00727A8E" w:rsidRDefault="00727A8E" w:rsidP="00727A8E"/>
    <w:p w14:paraId="00075E10" w14:textId="77777777" w:rsidR="00EA1788" w:rsidRDefault="00783EB8">
      <w:sdt>
        <w:sdtPr>
          <w:id w:val="6020470"/>
          <w:placeholder>
            <w:docPart w:val="CAEBA1DFB6A742849AF178A937CA2757"/>
          </w:placeholder>
          <w:temporary/>
          <w:showingPlcHdr/>
        </w:sdtPr>
        <w:sdtEndPr/>
        <w:sdtContent>
          <w:r w:rsidR="00EA0D3C">
            <w:rPr>
              <w:rStyle w:val="Platshllartext"/>
            </w:rPr>
            <w:t>Klicka här för att ange text.</w:t>
          </w:r>
        </w:sdtContent>
      </w:sdt>
      <w:r w:rsidR="00EA0D3C">
        <w:t xml:space="preserve"> </w:t>
      </w:r>
    </w:p>
    <w:p w14:paraId="35B0400A" w14:textId="77777777" w:rsidR="00167555" w:rsidRDefault="00167555">
      <w:r>
        <w:br w:type="page"/>
      </w:r>
    </w:p>
    <w:p w14:paraId="5EA40146" w14:textId="556ACBC1" w:rsidR="00383E11" w:rsidRDefault="00383E11" w:rsidP="001260BC">
      <w:pPr>
        <w:pStyle w:val="Rubrik1"/>
      </w:pPr>
      <w:bookmarkStart w:id="2" w:name="_Toc195117506"/>
      <w:r>
        <w:lastRenderedPageBreak/>
        <w:t>Summary</w:t>
      </w:r>
      <w:bookmarkEnd w:id="2"/>
    </w:p>
    <w:p w14:paraId="54D1BDF0" w14:textId="548EBF89" w:rsidR="00383E11" w:rsidRDefault="00383E11" w:rsidP="00383E11">
      <w:pPr>
        <w:pStyle w:val="Brdtext"/>
        <w:ind w:left="0"/>
        <w:rPr>
          <w:i/>
          <w:color w:val="CB177A" w:themeColor="accent6" w:themeShade="80"/>
        </w:rPr>
      </w:pPr>
      <w:r w:rsidRPr="00873844">
        <w:rPr>
          <w:i/>
          <w:color w:val="CB177A" w:themeColor="accent6" w:themeShade="80"/>
        </w:rPr>
        <w:t xml:space="preserve">Kort sammanfattning, max </w:t>
      </w:r>
      <w:r w:rsidR="00396E5F">
        <w:rPr>
          <w:i/>
          <w:color w:val="CB177A" w:themeColor="accent6" w:themeShade="80"/>
        </w:rPr>
        <w:t>4</w:t>
      </w:r>
      <w:r w:rsidRPr="00873844">
        <w:rPr>
          <w:i/>
          <w:color w:val="CB177A" w:themeColor="accent6" w:themeShade="80"/>
        </w:rPr>
        <w:t xml:space="preserve"> 000 tecken. </w:t>
      </w:r>
      <w:r w:rsidR="00651AF4">
        <w:rPr>
          <w:i/>
          <w:color w:val="CB177A" w:themeColor="accent6" w:themeShade="80"/>
        </w:rPr>
        <w:t>Motsvarande sammanfattning som den svenska</w:t>
      </w:r>
    </w:p>
    <w:sdt>
      <w:sdtPr>
        <w:id w:val="596452662"/>
        <w:placeholder>
          <w:docPart w:val="39FB2CFABD3C431C83DAD675AAC9CFFB"/>
        </w:placeholder>
        <w:temporary/>
        <w:showingPlcHdr/>
      </w:sdtPr>
      <w:sdtEndPr/>
      <w:sdtContent>
        <w:p w14:paraId="62FF255F" w14:textId="77777777" w:rsidR="009E0887" w:rsidRDefault="009E0887" w:rsidP="009E0887">
          <w:r w:rsidRPr="003275F0">
            <w:rPr>
              <w:rStyle w:val="Platshllartext"/>
            </w:rPr>
            <w:t>Klicka här för att ange text.</w:t>
          </w:r>
        </w:p>
      </w:sdtContent>
    </w:sdt>
    <w:p w14:paraId="03408E69" w14:textId="188C2FE7" w:rsidR="00931E93" w:rsidRDefault="00931E93">
      <w:r>
        <w:br w:type="page"/>
      </w:r>
    </w:p>
    <w:p w14:paraId="45958A43" w14:textId="7547D0EF" w:rsidR="00167555" w:rsidRDefault="000F3CC8" w:rsidP="00167555">
      <w:pPr>
        <w:pStyle w:val="Rubrik1"/>
      </w:pPr>
      <w:bookmarkStart w:id="3" w:name="_Toc195117507"/>
      <w:r>
        <w:lastRenderedPageBreak/>
        <w:t>Inledning och bakgrund</w:t>
      </w:r>
      <w:bookmarkEnd w:id="3"/>
    </w:p>
    <w:p w14:paraId="0377DE6F" w14:textId="3F3575A2" w:rsidR="00620AE8" w:rsidRPr="00620AE8" w:rsidRDefault="009B66D9" w:rsidP="00620AE8">
      <w:pPr>
        <w:pStyle w:val="Brdtext"/>
        <w:ind w:left="0"/>
        <w:rPr>
          <w:i/>
          <w:color w:val="CB177A" w:themeColor="accent6" w:themeShade="80"/>
        </w:rPr>
      </w:pPr>
      <w:r>
        <w:rPr>
          <w:i/>
          <w:color w:val="CB177A" w:themeColor="accent6" w:themeShade="80"/>
        </w:rPr>
        <w:t xml:space="preserve">Beskriv bakgrund och </w:t>
      </w:r>
      <w:r w:rsidR="00B44E05">
        <w:rPr>
          <w:i/>
          <w:color w:val="CB177A" w:themeColor="accent6" w:themeShade="80"/>
        </w:rPr>
        <w:t>syfte</w:t>
      </w:r>
      <w:r w:rsidR="002E40D2">
        <w:rPr>
          <w:i/>
          <w:color w:val="CB177A" w:themeColor="accent6" w:themeShade="80"/>
        </w:rPr>
        <w:t>t</w:t>
      </w:r>
      <w:r w:rsidR="00620AE8" w:rsidRPr="00620AE8">
        <w:rPr>
          <w:i/>
          <w:color w:val="CB177A" w:themeColor="accent6" w:themeShade="80"/>
        </w:rPr>
        <w:t xml:space="preserve"> till att projektet har genomförts. </w:t>
      </w:r>
    </w:p>
    <w:p w14:paraId="289CEFAA" w14:textId="50A0E3CA" w:rsidR="00620AE8" w:rsidRPr="00620AE8" w:rsidRDefault="00620AE8" w:rsidP="00620AE8">
      <w:pPr>
        <w:pStyle w:val="Brdtext"/>
        <w:ind w:left="0"/>
        <w:rPr>
          <w:i/>
          <w:color w:val="CB177A" w:themeColor="accent6" w:themeShade="80"/>
        </w:rPr>
      </w:pPr>
      <w:r w:rsidRPr="00620AE8">
        <w:rPr>
          <w:i/>
          <w:color w:val="CB177A" w:themeColor="accent6" w:themeShade="80"/>
        </w:rPr>
        <w:t xml:space="preserve">Vad är utmaningen/problemet? </w:t>
      </w:r>
      <w:r w:rsidR="00002516">
        <w:rPr>
          <w:i/>
          <w:color w:val="CB177A" w:themeColor="accent6" w:themeShade="80"/>
        </w:rPr>
        <w:br/>
      </w:r>
      <w:r w:rsidR="00002516" w:rsidRPr="00041FB6">
        <w:rPr>
          <w:i/>
          <w:color w:val="CB177A" w:themeColor="accent6" w:themeShade="80"/>
        </w:rPr>
        <w:t xml:space="preserve">Vilka </w:t>
      </w:r>
      <w:r w:rsidR="004E6B09">
        <w:rPr>
          <w:i/>
          <w:color w:val="CB177A" w:themeColor="accent6" w:themeShade="80"/>
        </w:rPr>
        <w:t xml:space="preserve">är projektets </w:t>
      </w:r>
      <w:r w:rsidR="00002516" w:rsidRPr="00041FB6">
        <w:rPr>
          <w:i/>
          <w:color w:val="CB177A" w:themeColor="accent6" w:themeShade="80"/>
        </w:rPr>
        <w:t>målgruppe</w:t>
      </w:r>
      <w:r w:rsidR="004E6B09">
        <w:rPr>
          <w:i/>
          <w:color w:val="CB177A" w:themeColor="accent6" w:themeShade="80"/>
        </w:rPr>
        <w:t>r och vilka har nytta av projektets resultat</w:t>
      </w:r>
      <w:r w:rsidR="00002516" w:rsidRPr="00041FB6">
        <w:rPr>
          <w:i/>
          <w:color w:val="CB177A" w:themeColor="accent6" w:themeShade="80"/>
        </w:rPr>
        <w:t>?</w:t>
      </w:r>
    </w:p>
    <w:p w14:paraId="2E993F56" w14:textId="4779B918" w:rsidR="0025057E" w:rsidRPr="0025057E" w:rsidRDefault="00620AE8" w:rsidP="0025057E">
      <w:pPr>
        <w:pStyle w:val="Brdtext"/>
        <w:ind w:left="0"/>
        <w:rPr>
          <w:i/>
          <w:color w:val="CB177A" w:themeColor="accent6" w:themeShade="80"/>
        </w:rPr>
      </w:pPr>
      <w:r w:rsidRPr="00620AE8">
        <w:rPr>
          <w:i/>
          <w:color w:val="CB177A" w:themeColor="accent6" w:themeShade="80"/>
        </w:rPr>
        <w:t>Ge en orientering inom området, inklusive kunskapsläge.</w:t>
      </w:r>
      <w:r w:rsidR="0025057E">
        <w:rPr>
          <w:i/>
          <w:color w:val="CB177A" w:themeColor="accent6" w:themeShade="80"/>
        </w:rPr>
        <w:br/>
      </w:r>
      <w:r w:rsidR="0025057E" w:rsidRPr="0025057E">
        <w:rPr>
          <w:i/>
          <w:color w:val="CB177A" w:themeColor="accent6" w:themeShade="80"/>
        </w:rPr>
        <w:t xml:space="preserve">Vilken nytta förväntas projektet bidra med? </w:t>
      </w:r>
    </w:p>
    <w:sdt>
      <w:sdtPr>
        <w:id w:val="-180123212"/>
        <w:placeholder>
          <w:docPart w:val="704CFBDF0F5F425BA9437D9B74DECD04"/>
        </w:placeholder>
        <w:temporary/>
        <w:showingPlcHdr/>
      </w:sdtPr>
      <w:sdtEndPr/>
      <w:sdtContent>
        <w:p w14:paraId="14E61086" w14:textId="4C047D0C" w:rsidR="00B723E3" w:rsidRDefault="00EA1788" w:rsidP="00167555">
          <w:r w:rsidRPr="003275F0">
            <w:rPr>
              <w:rStyle w:val="Platshllartext"/>
            </w:rPr>
            <w:t>Klicka här för att ange text.</w:t>
          </w:r>
        </w:p>
      </w:sdtContent>
    </w:sdt>
    <w:p w14:paraId="79615FDB" w14:textId="4325F4C5" w:rsidR="00E66A06" w:rsidRDefault="004F6E27" w:rsidP="00E66A06">
      <w:pPr>
        <w:pStyle w:val="Rubrik1"/>
      </w:pPr>
      <w:bookmarkStart w:id="4" w:name="_Toc195117508"/>
      <w:r>
        <w:t>G</w:t>
      </w:r>
      <w:r w:rsidR="002E40D2">
        <w:t>enomförande</w:t>
      </w:r>
      <w:bookmarkEnd w:id="4"/>
    </w:p>
    <w:p w14:paraId="1F7A6AF4" w14:textId="70E2C766" w:rsidR="002E40D2" w:rsidRPr="002E40D2" w:rsidRDefault="002E40D2" w:rsidP="00581B84">
      <w:pPr>
        <w:pStyle w:val="Brdtext"/>
        <w:ind w:left="0"/>
        <w:rPr>
          <w:i/>
          <w:color w:val="CB177A" w:themeColor="accent6" w:themeShade="80"/>
        </w:rPr>
      </w:pPr>
      <w:r>
        <w:rPr>
          <w:i/>
          <w:color w:val="CB177A" w:themeColor="accent6" w:themeShade="80"/>
        </w:rPr>
        <w:t xml:space="preserve">Beskriv </w:t>
      </w:r>
      <w:r w:rsidR="009A3FF5" w:rsidRPr="009A3FF5">
        <w:rPr>
          <w:i/>
          <w:color w:val="CB177A" w:themeColor="accent6" w:themeShade="80"/>
        </w:rPr>
        <w:t xml:space="preserve">de olika delmomenten/arbetspaketen i projektet samt vilka metoder som har använts. </w:t>
      </w:r>
      <w:r w:rsidR="00572503">
        <w:rPr>
          <w:i/>
          <w:color w:val="CB177A" w:themeColor="accent6" w:themeShade="80"/>
        </w:rPr>
        <w:br/>
      </w:r>
      <w:r w:rsidR="009A3FF5" w:rsidRPr="009A3FF5">
        <w:rPr>
          <w:i/>
          <w:color w:val="CB177A" w:themeColor="accent6" w:themeShade="80"/>
        </w:rPr>
        <w:t>Vilka projektdeltagare/grupper</w:t>
      </w:r>
      <w:r w:rsidR="003D46AD">
        <w:rPr>
          <w:i/>
          <w:color w:val="CB177A" w:themeColor="accent6" w:themeShade="80"/>
        </w:rPr>
        <w:t>/organisationer</w:t>
      </w:r>
      <w:r w:rsidR="009A3FF5" w:rsidRPr="009A3FF5">
        <w:rPr>
          <w:i/>
          <w:color w:val="CB177A" w:themeColor="accent6" w:themeShade="80"/>
        </w:rPr>
        <w:t xml:space="preserve"> har medverkat</w:t>
      </w:r>
      <w:r w:rsidR="007708E1">
        <w:rPr>
          <w:i/>
          <w:color w:val="CB177A" w:themeColor="accent6" w:themeShade="80"/>
        </w:rPr>
        <w:t xml:space="preserve"> och va</w:t>
      </w:r>
      <w:r w:rsidR="0023109D">
        <w:rPr>
          <w:i/>
          <w:color w:val="CB177A" w:themeColor="accent6" w:themeShade="80"/>
        </w:rPr>
        <w:t>d de bidragit med</w:t>
      </w:r>
      <w:r w:rsidR="009A3FF5" w:rsidRPr="009A3FF5">
        <w:rPr>
          <w:i/>
          <w:color w:val="CB177A" w:themeColor="accent6" w:themeShade="80"/>
        </w:rPr>
        <w:t>?</w:t>
      </w:r>
    </w:p>
    <w:sdt>
      <w:sdtPr>
        <w:id w:val="-848940000"/>
        <w:placeholder>
          <w:docPart w:val="6E567C8D8BC44B138FB209444DDE205C"/>
        </w:placeholder>
        <w:temporary/>
        <w:showingPlcHdr/>
      </w:sdtPr>
      <w:sdtEndPr/>
      <w:sdtContent>
        <w:p w14:paraId="27A741A8" w14:textId="77777777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51EFAA6C" w14:textId="0AE6FEC9" w:rsidR="00E66A06" w:rsidRDefault="009424F8" w:rsidP="00E66A06">
      <w:pPr>
        <w:pStyle w:val="Rubrik1"/>
      </w:pPr>
      <w:bookmarkStart w:id="5" w:name="_Toc195117509"/>
      <w:r>
        <w:t>Resultat</w:t>
      </w:r>
      <w:bookmarkEnd w:id="5"/>
    </w:p>
    <w:p w14:paraId="65F8FF08" w14:textId="3836C110" w:rsidR="00F46BB7" w:rsidRPr="009F63B1" w:rsidRDefault="00BD1EF9" w:rsidP="00F46BB7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9F63B1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Här </w:t>
      </w:r>
      <w:r w:rsidR="00F46BB7" w:rsidRPr="009F63B1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beskrivs de resultat som får vara offentliga eftersom alla slutrapporter ska publiceras</w:t>
      </w:r>
      <w:r w:rsidR="00542C7F" w:rsidRPr="009F63B1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</w:t>
      </w:r>
      <w:r w:rsidR="009F63B1" w:rsidRPr="009F63B1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på webben tillgängliga för alla.</w:t>
      </w:r>
    </w:p>
    <w:p w14:paraId="14DD0194" w14:textId="1AC9C546" w:rsidR="00BD1EF9" w:rsidRDefault="00F46BB7" w:rsidP="00BD1EF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F46BB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Resultaten tolkas, diskuteras och sätts i ett sammanhang. </w:t>
      </w:r>
    </w:p>
    <w:sdt>
      <w:sdtPr>
        <w:id w:val="-1266070203"/>
        <w:placeholder>
          <w:docPart w:val="BE115C9A0B72400D98334EEA80306886"/>
        </w:placeholder>
        <w:temporary/>
        <w:showingPlcHdr/>
      </w:sdtPr>
      <w:sdtEndPr/>
      <w:sdtContent>
        <w:p w14:paraId="5F82017B" w14:textId="1F3B235A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7B9D60E1" w14:textId="3110D195" w:rsidR="00E66A06" w:rsidRDefault="00FF4484" w:rsidP="00E66A06">
      <w:pPr>
        <w:pStyle w:val="Rubrik1"/>
      </w:pPr>
      <w:bookmarkStart w:id="6" w:name="_Toc195117510"/>
      <w:r>
        <w:t>Slutsatser</w:t>
      </w:r>
      <w:r w:rsidR="008D61A8">
        <w:t xml:space="preserve"> och lärdomar</w:t>
      </w:r>
      <w:bookmarkEnd w:id="6"/>
    </w:p>
    <w:p w14:paraId="67DBC854" w14:textId="4FBDD24D" w:rsidR="00FF4484" w:rsidRDefault="00932EFC" w:rsidP="00FF4484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Beskriv </w:t>
      </w:r>
      <w:r w:rsidR="004A2E2D" w:rsidRPr="004A2E2D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projektets slutsatser samt hur resultaten har eller kommer att användas</w:t>
      </w:r>
      <w:r w:rsidR="008D61A8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och </w:t>
      </w:r>
      <w:r w:rsidR="004A2E2D" w:rsidRPr="004A2E2D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hur dessa kan bidra till nytta.</w:t>
      </w:r>
    </w:p>
    <w:p w14:paraId="60EB8CAC" w14:textId="22C9CBA8" w:rsidR="00AC7DD0" w:rsidRDefault="00AC7DD0" w:rsidP="00FF4484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F46BB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Vad </w:t>
      </w:r>
      <w: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r</w:t>
      </w:r>
      <w:r w:rsidR="00331FFB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esultaten</w:t>
      </w:r>
      <w:r w:rsidRPr="00F46BB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komma att betyda för utveckling av innovationsområdet</w:t>
      </w:r>
      <w:r w:rsidRPr="00387380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som projektet tillhör</w:t>
      </w:r>
      <w:r w:rsidRPr="00F46BB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? </w:t>
      </w:r>
    </w:p>
    <w:p w14:paraId="0042ABFC" w14:textId="411B41FD" w:rsidR="009A3238" w:rsidRPr="0016093A" w:rsidRDefault="009A3238" w:rsidP="00FF4484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Vilka lärdomar har projektet medfört och för vem?</w:t>
      </w:r>
    </w:p>
    <w:sdt>
      <w:sdtPr>
        <w:id w:val="1366867053"/>
        <w:placeholder>
          <w:docPart w:val="E682B8C2383D448E89F0B52D64C007AF"/>
        </w:placeholder>
        <w:temporary/>
        <w:showingPlcHdr/>
      </w:sdtPr>
      <w:sdtEndPr/>
      <w:sdtContent>
        <w:p w14:paraId="5F9A94A4" w14:textId="069C4593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0C3812B9" w14:textId="77777777" w:rsidR="00096AE9" w:rsidRDefault="00096AE9" w:rsidP="00096AE9">
      <w:pPr>
        <w:pStyle w:val="Rubrik1"/>
      </w:pPr>
      <w:bookmarkStart w:id="7" w:name="_Toc195117511"/>
      <w:r>
        <w:t>Projektkommunikation</w:t>
      </w:r>
      <w:bookmarkEnd w:id="7"/>
    </w:p>
    <w:p w14:paraId="62A77AD5" w14:textId="77777777" w:rsidR="00096AE9" w:rsidRDefault="00096AE9" w:rsidP="00096AE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041FB6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Ange genom vilka aktiviteter och kanaler som projektet har presenterat och spridit information och resultat under projekttiden. Vilka målgrupper har projektet nått?</w:t>
      </w:r>
    </w:p>
    <w:p w14:paraId="331CD41D" w14:textId="14686CFD" w:rsidR="00002516" w:rsidRDefault="00002516" w:rsidP="00002516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</w:p>
    <w:p w14:paraId="5CC600E2" w14:textId="77777777" w:rsidR="00002516" w:rsidRPr="00A5126A" w:rsidRDefault="00002516" w:rsidP="00096AE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</w:p>
    <w:p w14:paraId="0E60F4FB" w14:textId="43C0E2DE" w:rsidR="00635DAB" w:rsidRDefault="00635DAB" w:rsidP="00635DAB">
      <w:pPr>
        <w:pStyle w:val="Rubrik1"/>
      </w:pPr>
      <w:bookmarkStart w:id="8" w:name="_Toc195117512"/>
      <w:r>
        <w:lastRenderedPageBreak/>
        <w:t>Bilagor</w:t>
      </w:r>
      <w:bookmarkEnd w:id="8"/>
    </w:p>
    <w:p w14:paraId="3FFB9FC8" w14:textId="2DF2F2E0" w:rsidR="00EC415D" w:rsidRPr="00A5126A" w:rsidRDefault="00A52468" w:rsidP="00EC415D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Bifoga eventuella bilagor till </w:t>
      </w:r>
      <w:r w:rsidR="0017651A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slutrapporten som får göras tillgängliga för allmänheten</w:t>
      </w:r>
      <w:r w:rsidR="00EC415D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exempelvis en l</w:t>
      </w:r>
      <w:r w:rsidR="00EC415D" w:rsidRPr="00A5126A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ista över publikationer och annat relevant material från projektet. </w:t>
      </w:r>
    </w:p>
    <w:p w14:paraId="786746F6" w14:textId="332D8BFB" w:rsidR="008C073B" w:rsidRPr="00A52468" w:rsidRDefault="008C073B" w:rsidP="00B039DE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</w:p>
    <w:sectPr w:rsidR="008C073B" w:rsidRPr="00A52468" w:rsidSect="002F3482">
      <w:footerReference w:type="default" r:id="rId16"/>
      <w:pgSz w:w="11906" w:h="16838"/>
      <w:pgMar w:top="2268" w:right="1361" w:bottom="1531" w:left="2722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F5B3" w14:textId="77777777" w:rsidR="00A74595" w:rsidRDefault="00A74595" w:rsidP="00813C78">
      <w:pPr>
        <w:spacing w:after="0" w:line="240" w:lineRule="auto"/>
      </w:pPr>
      <w:r>
        <w:separator/>
      </w:r>
    </w:p>
  </w:endnote>
  <w:endnote w:type="continuationSeparator" w:id="0">
    <w:p w14:paraId="2E1AF78B" w14:textId="77777777" w:rsidR="00A74595" w:rsidRDefault="00A74595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08E7" w14:textId="77777777" w:rsidR="00813C78" w:rsidRDefault="00813C78" w:rsidP="00B0435D">
    <w:pPr>
      <w:pStyle w:val="Sidfo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C444" w14:textId="77777777" w:rsidR="00D72CE5" w:rsidRDefault="00D72CE5">
    <w:pPr>
      <w:pStyle w:val="Sidfot"/>
    </w:pPr>
    <w:r>
      <w:t>Titel på rapporten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EA0D3C" w14:paraId="12D6E8C8" w14:textId="77777777" w:rsidTr="00B0435D">
      <w:trPr>
        <w:trHeight w:val="227"/>
      </w:trPr>
      <w:sdt>
        <w:sdtPr>
          <w:alias w:val="Titel"/>
          <w:tag w:val=""/>
          <w:id w:val="130990923"/>
          <w:placeholder>
            <w:docPart w:val="E06B641E0FC7479CB17786F6457BF27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911" w:type="dxa"/>
              <w:vAlign w:val="bottom"/>
            </w:tcPr>
            <w:p w14:paraId="2076F133" w14:textId="7E115CE7" w:rsidR="00EA0D3C" w:rsidRDefault="00C656F0" w:rsidP="00B0435D">
              <w:pPr>
                <w:pStyle w:val="Sidfot"/>
              </w:pPr>
              <w:r>
                <w:t>Projektets titel</w:t>
              </w:r>
            </w:p>
          </w:tc>
        </w:sdtContent>
      </w:sdt>
      <w:tc>
        <w:tcPr>
          <w:tcW w:w="3912" w:type="dxa"/>
          <w:vAlign w:val="bottom"/>
        </w:tcPr>
        <w:p w14:paraId="0E0FE528" w14:textId="77777777" w:rsidR="00EA0D3C" w:rsidRDefault="00EA0D3C" w:rsidP="00B0435D">
          <w:pPr>
            <w:pStyle w:val="Sidfot"/>
            <w:jc w:val="right"/>
          </w:pPr>
        </w:p>
      </w:tc>
    </w:tr>
  </w:tbl>
  <w:p w14:paraId="59ACEB70" w14:textId="77777777" w:rsidR="00EA0D3C" w:rsidRDefault="00EA0D3C" w:rsidP="00B0435D">
    <w:pPr>
      <w:pStyle w:val="Sidfo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311FB5A7" w14:textId="77777777" w:rsidTr="00B0435D">
      <w:trPr>
        <w:trHeight w:val="227"/>
      </w:trPr>
      <w:sdt>
        <w:sdtPr>
          <w:alias w:val="Titel"/>
          <w:tag w:val=""/>
          <w:id w:val="-713962725"/>
          <w:placeholder>
            <w:docPart w:val="B2520A8F887D4FAF90D76155CD1BBF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911" w:type="dxa"/>
              <w:vAlign w:val="bottom"/>
            </w:tcPr>
            <w:p w14:paraId="46535A41" w14:textId="7E5EED6C" w:rsidR="00167555" w:rsidRDefault="00C656F0" w:rsidP="00B0435D">
              <w:pPr>
                <w:pStyle w:val="Sidfot"/>
              </w:pPr>
              <w:r>
                <w:t>Projektets titel</w:t>
              </w:r>
            </w:p>
          </w:tc>
        </w:sdtContent>
      </w:sdt>
      <w:tc>
        <w:tcPr>
          <w:tcW w:w="3912" w:type="dxa"/>
          <w:vAlign w:val="bottom"/>
        </w:tcPr>
        <w:p w14:paraId="06BA38BF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 NUMPAGES  \* Arabic  \* MERGEFORMAT ">
            <w:r>
              <w:t>10</w:t>
            </w:r>
          </w:fldSimple>
          <w:r>
            <w:t>)</w:t>
          </w:r>
        </w:p>
      </w:tc>
    </w:tr>
  </w:tbl>
  <w:p w14:paraId="28889F56" w14:textId="77777777" w:rsidR="00167555" w:rsidRDefault="00167555" w:rsidP="00B0435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2605" w14:textId="77777777" w:rsidR="00A74595" w:rsidRDefault="00A74595" w:rsidP="00813C78">
      <w:pPr>
        <w:spacing w:after="0" w:line="240" w:lineRule="auto"/>
      </w:pPr>
      <w:r>
        <w:separator/>
      </w:r>
    </w:p>
  </w:footnote>
  <w:footnote w:type="continuationSeparator" w:id="0">
    <w:p w14:paraId="42BBDBAE" w14:textId="77777777" w:rsidR="00A74595" w:rsidRDefault="00A74595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711" w14:textId="77777777" w:rsidR="00B35AF3" w:rsidRDefault="00D72CE5">
    <w:pPr>
      <w:pStyle w:val="Sidhuvud"/>
    </w:pPr>
    <w:r>
      <w:rPr>
        <w:noProof/>
      </w:rPr>
      <w:drawing>
        <wp:anchor distT="0" distB="0" distL="114300" distR="114300" simplePos="0" relativeHeight="251661312" behindDoc="0" locked="1" layoutInCell="1" allowOverlap="1" wp14:anchorId="3586DD43" wp14:editId="11E31222">
          <wp:simplePos x="0" y="0"/>
          <wp:positionH relativeFrom="column">
            <wp:posOffset>-1297940</wp:posOffset>
          </wp:positionH>
          <wp:positionV relativeFrom="page">
            <wp:posOffset>425450</wp:posOffset>
          </wp:positionV>
          <wp:extent cx="1799590" cy="222885"/>
          <wp:effectExtent l="0" t="0" r="0" b="5715"/>
          <wp:wrapNone/>
          <wp:docPr id="31406068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FF77" w14:textId="77777777" w:rsidR="00B35AF3" w:rsidRDefault="00D72CE5">
    <w:pPr>
      <w:pStyle w:val="Sidhuvu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F3B5E12" wp14:editId="3394A976">
          <wp:simplePos x="0" y="0"/>
          <wp:positionH relativeFrom="column">
            <wp:posOffset>-1297396</wp:posOffset>
          </wp:positionH>
          <wp:positionV relativeFrom="page">
            <wp:posOffset>432940</wp:posOffset>
          </wp:positionV>
          <wp:extent cx="1800000" cy="223200"/>
          <wp:effectExtent l="0" t="0" r="0" b="5715"/>
          <wp:wrapNone/>
          <wp:docPr id="450043620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DEA5F34"/>
    <w:multiLevelType w:val="hybridMultilevel"/>
    <w:tmpl w:val="32D0C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3"/>
  </w:num>
  <w:num w:numId="15" w16cid:durableId="615328645">
    <w:abstractNumId w:val="12"/>
  </w:num>
  <w:num w:numId="16" w16cid:durableId="1192955800">
    <w:abstractNumId w:val="12"/>
  </w:num>
  <w:num w:numId="17" w16cid:durableId="1478765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734247">
    <w:abstractNumId w:val="11"/>
  </w:num>
  <w:num w:numId="20" w16cid:durableId="1560436576">
    <w:abstractNumId w:val="12"/>
  </w:num>
  <w:num w:numId="21" w16cid:durableId="23023930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4C"/>
    <w:rsid w:val="00000EDB"/>
    <w:rsid w:val="00002516"/>
    <w:rsid w:val="00005C4C"/>
    <w:rsid w:val="00017411"/>
    <w:rsid w:val="00026669"/>
    <w:rsid w:val="00041FB6"/>
    <w:rsid w:val="00051FCE"/>
    <w:rsid w:val="00057E72"/>
    <w:rsid w:val="00062016"/>
    <w:rsid w:val="00072B23"/>
    <w:rsid w:val="00096AE9"/>
    <w:rsid w:val="000A4A20"/>
    <w:rsid w:val="000B1DB5"/>
    <w:rsid w:val="000C33F5"/>
    <w:rsid w:val="000C654A"/>
    <w:rsid w:val="000F3CC8"/>
    <w:rsid w:val="00106350"/>
    <w:rsid w:val="001260BC"/>
    <w:rsid w:val="00131CED"/>
    <w:rsid w:val="0016093A"/>
    <w:rsid w:val="00162DED"/>
    <w:rsid w:val="00167555"/>
    <w:rsid w:val="0017651A"/>
    <w:rsid w:val="00192935"/>
    <w:rsid w:val="00193C57"/>
    <w:rsid w:val="001A370F"/>
    <w:rsid w:val="001B6CD7"/>
    <w:rsid w:val="001C7F49"/>
    <w:rsid w:val="001D27C3"/>
    <w:rsid w:val="001F1063"/>
    <w:rsid w:val="00215DF1"/>
    <w:rsid w:val="0023109D"/>
    <w:rsid w:val="0025057E"/>
    <w:rsid w:val="00260437"/>
    <w:rsid w:val="002C146B"/>
    <w:rsid w:val="002D3705"/>
    <w:rsid w:val="002D3A52"/>
    <w:rsid w:val="002E376D"/>
    <w:rsid w:val="002E40D2"/>
    <w:rsid w:val="002F2AE6"/>
    <w:rsid w:val="002F3482"/>
    <w:rsid w:val="0030643B"/>
    <w:rsid w:val="00331FFB"/>
    <w:rsid w:val="003503FC"/>
    <w:rsid w:val="00362CE7"/>
    <w:rsid w:val="003800DE"/>
    <w:rsid w:val="003825E6"/>
    <w:rsid w:val="00383E11"/>
    <w:rsid w:val="00387380"/>
    <w:rsid w:val="00392A8C"/>
    <w:rsid w:val="0039506D"/>
    <w:rsid w:val="0039558E"/>
    <w:rsid w:val="00396E5F"/>
    <w:rsid w:val="003A0343"/>
    <w:rsid w:val="003A5566"/>
    <w:rsid w:val="003B06DA"/>
    <w:rsid w:val="003B0D7E"/>
    <w:rsid w:val="003D46AD"/>
    <w:rsid w:val="003F1D59"/>
    <w:rsid w:val="0040703B"/>
    <w:rsid w:val="00411BEE"/>
    <w:rsid w:val="004216EA"/>
    <w:rsid w:val="00423F0E"/>
    <w:rsid w:val="0042445E"/>
    <w:rsid w:val="0045790E"/>
    <w:rsid w:val="0047256F"/>
    <w:rsid w:val="00474BE7"/>
    <w:rsid w:val="00483387"/>
    <w:rsid w:val="004906A8"/>
    <w:rsid w:val="004938EA"/>
    <w:rsid w:val="004A2E2D"/>
    <w:rsid w:val="004A7F3A"/>
    <w:rsid w:val="004B0468"/>
    <w:rsid w:val="004C2DA2"/>
    <w:rsid w:val="004C712B"/>
    <w:rsid w:val="004E6B09"/>
    <w:rsid w:val="004F162F"/>
    <w:rsid w:val="004F6E27"/>
    <w:rsid w:val="00500E9B"/>
    <w:rsid w:val="00505921"/>
    <w:rsid w:val="00532A26"/>
    <w:rsid w:val="00542C7F"/>
    <w:rsid w:val="00565454"/>
    <w:rsid w:val="00572503"/>
    <w:rsid w:val="00577867"/>
    <w:rsid w:val="00581B84"/>
    <w:rsid w:val="00586458"/>
    <w:rsid w:val="005B20C0"/>
    <w:rsid w:val="005C1F60"/>
    <w:rsid w:val="00620AE8"/>
    <w:rsid w:val="00620CC4"/>
    <w:rsid w:val="00635DAB"/>
    <w:rsid w:val="00651AF4"/>
    <w:rsid w:val="00651E32"/>
    <w:rsid w:val="00662E6B"/>
    <w:rsid w:val="00671CB0"/>
    <w:rsid w:val="006877D9"/>
    <w:rsid w:val="0069006C"/>
    <w:rsid w:val="0069113E"/>
    <w:rsid w:val="00692CA3"/>
    <w:rsid w:val="006A30AA"/>
    <w:rsid w:val="006D3B00"/>
    <w:rsid w:val="006E39BA"/>
    <w:rsid w:val="007014A6"/>
    <w:rsid w:val="00727A8E"/>
    <w:rsid w:val="00743377"/>
    <w:rsid w:val="00763F7C"/>
    <w:rsid w:val="00764902"/>
    <w:rsid w:val="007708E1"/>
    <w:rsid w:val="0077564E"/>
    <w:rsid w:val="00783EB8"/>
    <w:rsid w:val="00794FBB"/>
    <w:rsid w:val="007A2A27"/>
    <w:rsid w:val="007A4E59"/>
    <w:rsid w:val="007B738D"/>
    <w:rsid w:val="0080294E"/>
    <w:rsid w:val="008123E2"/>
    <w:rsid w:val="00813C78"/>
    <w:rsid w:val="00817B3E"/>
    <w:rsid w:val="00826AF0"/>
    <w:rsid w:val="00834F83"/>
    <w:rsid w:val="008351D1"/>
    <w:rsid w:val="008409B1"/>
    <w:rsid w:val="00851DDC"/>
    <w:rsid w:val="008A214B"/>
    <w:rsid w:val="008A4D10"/>
    <w:rsid w:val="008C073B"/>
    <w:rsid w:val="008C4E7A"/>
    <w:rsid w:val="008C6F7C"/>
    <w:rsid w:val="008D61A8"/>
    <w:rsid w:val="008E09F4"/>
    <w:rsid w:val="008E3D06"/>
    <w:rsid w:val="008F1CF0"/>
    <w:rsid w:val="00907193"/>
    <w:rsid w:val="00931E93"/>
    <w:rsid w:val="00932EFC"/>
    <w:rsid w:val="00932FFF"/>
    <w:rsid w:val="009424F8"/>
    <w:rsid w:val="00997460"/>
    <w:rsid w:val="009A3238"/>
    <w:rsid w:val="009A3FF5"/>
    <w:rsid w:val="009B66D9"/>
    <w:rsid w:val="009C460A"/>
    <w:rsid w:val="009E0887"/>
    <w:rsid w:val="009F63B1"/>
    <w:rsid w:val="00A04A1F"/>
    <w:rsid w:val="00A06756"/>
    <w:rsid w:val="00A26F25"/>
    <w:rsid w:val="00A50AAF"/>
    <w:rsid w:val="00A5126A"/>
    <w:rsid w:val="00A51F48"/>
    <w:rsid w:val="00A52468"/>
    <w:rsid w:val="00A74595"/>
    <w:rsid w:val="00AB0E0E"/>
    <w:rsid w:val="00AC7DD0"/>
    <w:rsid w:val="00AD3A77"/>
    <w:rsid w:val="00AD65D3"/>
    <w:rsid w:val="00AD7637"/>
    <w:rsid w:val="00B039DE"/>
    <w:rsid w:val="00B0435D"/>
    <w:rsid w:val="00B35AF3"/>
    <w:rsid w:val="00B375CE"/>
    <w:rsid w:val="00B44E05"/>
    <w:rsid w:val="00B6278E"/>
    <w:rsid w:val="00B6589C"/>
    <w:rsid w:val="00B723E3"/>
    <w:rsid w:val="00B97EF5"/>
    <w:rsid w:val="00BA5FC8"/>
    <w:rsid w:val="00BB089E"/>
    <w:rsid w:val="00BB5E07"/>
    <w:rsid w:val="00BB7430"/>
    <w:rsid w:val="00BD111D"/>
    <w:rsid w:val="00BD1EF9"/>
    <w:rsid w:val="00BE4F6C"/>
    <w:rsid w:val="00C02F4C"/>
    <w:rsid w:val="00C11723"/>
    <w:rsid w:val="00C37890"/>
    <w:rsid w:val="00C44BBA"/>
    <w:rsid w:val="00C555D1"/>
    <w:rsid w:val="00C656F0"/>
    <w:rsid w:val="00D05698"/>
    <w:rsid w:val="00D337B2"/>
    <w:rsid w:val="00D40D2D"/>
    <w:rsid w:val="00D656E3"/>
    <w:rsid w:val="00D72CE5"/>
    <w:rsid w:val="00D77C15"/>
    <w:rsid w:val="00D86239"/>
    <w:rsid w:val="00DA7908"/>
    <w:rsid w:val="00DB5618"/>
    <w:rsid w:val="00DB5FE8"/>
    <w:rsid w:val="00DC03C5"/>
    <w:rsid w:val="00DF2AD2"/>
    <w:rsid w:val="00E61AE1"/>
    <w:rsid w:val="00E66A06"/>
    <w:rsid w:val="00E75EB2"/>
    <w:rsid w:val="00EA0D3C"/>
    <w:rsid w:val="00EA1788"/>
    <w:rsid w:val="00EB1D14"/>
    <w:rsid w:val="00EB7E14"/>
    <w:rsid w:val="00EC415D"/>
    <w:rsid w:val="00EC7500"/>
    <w:rsid w:val="00EE1C9B"/>
    <w:rsid w:val="00EE1DC1"/>
    <w:rsid w:val="00EF4CD3"/>
    <w:rsid w:val="00F024A8"/>
    <w:rsid w:val="00F0734C"/>
    <w:rsid w:val="00F2580F"/>
    <w:rsid w:val="00F46BB7"/>
    <w:rsid w:val="00F65226"/>
    <w:rsid w:val="00F9314E"/>
    <w:rsid w:val="00F93496"/>
    <w:rsid w:val="00FC7CB1"/>
    <w:rsid w:val="00FF282A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FF0B"/>
  <w15:chartTrackingRefBased/>
  <w15:docId w15:val="{267401AC-16CA-4689-9DA6-3FEDE6C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3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162DED"/>
    <w:pPr>
      <w:spacing w:after="0" w:line="260" w:lineRule="exact"/>
      <w:ind w:left="720"/>
      <w:contextualSpacing/>
    </w:pPr>
    <w:rPr>
      <w:rFonts w:ascii="Arial" w:hAnsi="Arial" w:cstheme="majorBidi"/>
      <w:color w:val="000000" w:themeColor="text1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727A8E"/>
    <w:pPr>
      <w:spacing w:after="0" w:line="260" w:lineRule="exact"/>
      <w:ind w:left="567"/>
    </w:pPr>
    <w:rPr>
      <w:rFonts w:ascii="Arial" w:hAnsi="Arial" w:cstheme="majorBidi"/>
      <w:color w:val="000000" w:themeColor="text1"/>
      <w:spacing w:val="-1"/>
      <w:sz w:val="18"/>
      <w:szCs w:val="18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27A8E"/>
    <w:rPr>
      <w:rFonts w:ascii="Arial" w:hAnsi="Arial" w:cstheme="majorBidi"/>
      <w:color w:val="000000" w:themeColor="text1"/>
      <w:spacing w:val="-1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31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31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314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31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3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Rapport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7E79BEDA44238A2E55D14C6C13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311D6-2BE8-43A4-89FA-9C33EE68DB38}"/>
      </w:docPartPr>
      <w:docPartBody>
        <w:p w:rsidR="00A52150" w:rsidRDefault="006209F0">
          <w:pPr>
            <w:pStyle w:val="2597E79BEDA44238A2E55D14C6C13A23"/>
          </w:pPr>
          <w:r>
            <w:rPr>
              <w:rStyle w:val="Platshllartext"/>
            </w:rPr>
            <w:t xml:space="preserve">Klicka här och infoga </w:t>
          </w:r>
          <w:r w:rsidRPr="003275F0">
            <w:rPr>
              <w:rStyle w:val="Platshllartext"/>
            </w:rPr>
            <w:t>Titel</w:t>
          </w:r>
        </w:p>
      </w:docPartBody>
    </w:docPart>
    <w:docPart>
      <w:docPartPr>
        <w:name w:val="CAEBA1DFB6A742849AF178A937CA2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8568D-7167-4A29-AFCD-1A9212C1638B}"/>
      </w:docPartPr>
      <w:docPartBody>
        <w:p w:rsidR="00A52150" w:rsidRDefault="006209F0">
          <w:pPr>
            <w:pStyle w:val="CAEBA1DFB6A742849AF178A937CA2757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4CFBDF0F5F425BA9437D9B74DEC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4C62A-863B-4985-981A-A6A547B71703}"/>
      </w:docPartPr>
      <w:docPartBody>
        <w:p w:rsidR="00A52150" w:rsidRDefault="006209F0">
          <w:pPr>
            <w:pStyle w:val="704CFBDF0F5F425BA9437D9B74DECD04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6B641E0FC7479CB17786F6457BF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6EDA4-2AA6-4906-BF71-681DE730C317}"/>
      </w:docPartPr>
      <w:docPartBody>
        <w:p w:rsidR="00A52150" w:rsidRDefault="006209F0">
          <w:pPr>
            <w:pStyle w:val="E06B641E0FC7479CB17786F6457BF27D"/>
          </w:pPr>
          <w:r w:rsidRPr="003275F0">
            <w:rPr>
              <w:rStyle w:val="Platshllartext"/>
            </w:rPr>
            <w:t>[</w:t>
          </w:r>
          <w:r>
            <w:rPr>
              <w:rStyle w:val="Platshllartext"/>
            </w:rPr>
            <w:t>Hämtas från försättsblad</w:t>
          </w:r>
          <w:r w:rsidRPr="003275F0">
            <w:rPr>
              <w:rStyle w:val="Platshllartext"/>
            </w:rPr>
            <w:t>]</w:t>
          </w:r>
        </w:p>
      </w:docPartBody>
    </w:docPart>
    <w:docPart>
      <w:docPartPr>
        <w:name w:val="B2520A8F887D4FAF90D76155CD1BB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51C18-F3DB-4AE7-89F8-65901890795C}"/>
      </w:docPartPr>
      <w:docPartBody>
        <w:p w:rsidR="00A52150" w:rsidRDefault="006209F0">
          <w:pPr>
            <w:pStyle w:val="B2520A8F887D4FAF90D76155CD1BBFF7"/>
          </w:pPr>
          <w:r w:rsidRPr="003275F0">
            <w:rPr>
              <w:rStyle w:val="Platshllartext"/>
            </w:rPr>
            <w:t>[</w:t>
          </w:r>
          <w:r>
            <w:rPr>
              <w:rStyle w:val="Platshllartext"/>
            </w:rPr>
            <w:t>Hämtas från försättsblad</w:t>
          </w:r>
          <w:r w:rsidRPr="003275F0">
            <w:rPr>
              <w:rStyle w:val="Platshllartext"/>
            </w:rPr>
            <w:t>]</w:t>
          </w:r>
        </w:p>
      </w:docPartBody>
    </w:docPart>
    <w:docPart>
      <w:docPartPr>
        <w:name w:val="09A5D7C66FA042359F9151EB6FA94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4B54C-49FB-48ED-B41D-ADF2B664381C}"/>
      </w:docPartPr>
      <w:docPartBody>
        <w:p w:rsidR="006209F0" w:rsidRDefault="00A52150" w:rsidP="00A52150">
          <w:pPr>
            <w:pStyle w:val="09A5D7C66FA042359F9151EB6FA94726"/>
          </w:pPr>
          <w:r w:rsidRPr="00C60D19">
            <w:rPr>
              <w:rStyle w:val="Platshllartext"/>
            </w:rPr>
            <w:t>Klicka här för att ange datum</w:t>
          </w:r>
        </w:p>
      </w:docPartBody>
    </w:docPart>
    <w:docPart>
      <w:docPartPr>
        <w:name w:val="6E567C8D8BC44B138FB209444DDE2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7C205-CE33-43E8-BA12-6B67CB556164}"/>
      </w:docPartPr>
      <w:docPartBody>
        <w:p w:rsidR="006209F0" w:rsidRDefault="00A52150" w:rsidP="00A52150">
          <w:pPr>
            <w:pStyle w:val="6E567C8D8BC44B138FB209444DDE205C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115C9A0B72400D98334EEA80306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FA670-1A9D-4B32-B5AE-AD07054CAF91}"/>
      </w:docPartPr>
      <w:docPartBody>
        <w:p w:rsidR="006209F0" w:rsidRDefault="00A52150" w:rsidP="00A52150">
          <w:pPr>
            <w:pStyle w:val="BE115C9A0B72400D98334EEA80306886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82B8C2383D448E89F0B52D64C00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E3046-793F-4EA9-90A0-264E4433EB8F}"/>
      </w:docPartPr>
      <w:docPartBody>
        <w:p w:rsidR="006209F0" w:rsidRDefault="00A52150" w:rsidP="00A52150">
          <w:pPr>
            <w:pStyle w:val="E682B8C2383D448E89F0B52D64C007AF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FB2CFABD3C431C83DAD675AAC9C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AAAA0-56CD-4EAA-B418-1074E96B88B5}"/>
      </w:docPartPr>
      <w:docPartBody>
        <w:p w:rsidR="006209F0" w:rsidRDefault="00A52150" w:rsidP="00A52150">
          <w:pPr>
            <w:pStyle w:val="39FB2CFABD3C431C83DAD675AAC9CFFB"/>
          </w:pPr>
          <w:r w:rsidRPr="003275F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50"/>
    <w:rsid w:val="00051FCE"/>
    <w:rsid w:val="006209F0"/>
    <w:rsid w:val="00A52150"/>
    <w:rsid w:val="00A64932"/>
    <w:rsid w:val="00BD111D"/>
    <w:rsid w:val="00F0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209F0"/>
    <w:rPr>
      <w:color w:val="808080"/>
      <w:bdr w:val="none" w:sz="0" w:space="0" w:color="auto"/>
      <w:shd w:val="clear" w:color="auto" w:fill="F2F2F2"/>
    </w:rPr>
  </w:style>
  <w:style w:type="paragraph" w:customStyle="1" w:styleId="2597E79BEDA44238A2E55D14C6C13A23">
    <w:name w:val="2597E79BEDA44238A2E55D14C6C13A23"/>
  </w:style>
  <w:style w:type="paragraph" w:customStyle="1" w:styleId="CAEBA1DFB6A742849AF178A937CA2757">
    <w:name w:val="CAEBA1DFB6A742849AF178A937CA2757"/>
  </w:style>
  <w:style w:type="paragraph" w:customStyle="1" w:styleId="704CFBDF0F5F425BA9437D9B74DECD04">
    <w:name w:val="704CFBDF0F5F425BA9437D9B74DECD04"/>
  </w:style>
  <w:style w:type="paragraph" w:customStyle="1" w:styleId="E06B641E0FC7479CB17786F6457BF27D">
    <w:name w:val="E06B641E0FC7479CB17786F6457BF27D"/>
  </w:style>
  <w:style w:type="paragraph" w:customStyle="1" w:styleId="B2520A8F887D4FAF90D76155CD1BBFF7">
    <w:name w:val="B2520A8F887D4FAF90D76155CD1BBFF7"/>
  </w:style>
  <w:style w:type="paragraph" w:customStyle="1" w:styleId="09A5D7C66FA042359F9151EB6FA94726">
    <w:name w:val="09A5D7C66FA042359F9151EB6FA94726"/>
    <w:rsid w:val="00A52150"/>
    <w:pPr>
      <w:spacing w:line="278" w:lineRule="auto"/>
    </w:pPr>
    <w:rPr>
      <w:sz w:val="24"/>
      <w:szCs w:val="24"/>
    </w:rPr>
  </w:style>
  <w:style w:type="paragraph" w:customStyle="1" w:styleId="6E567C8D8BC44B138FB209444DDE205C">
    <w:name w:val="6E567C8D8BC44B138FB209444DDE205C"/>
    <w:rsid w:val="00A52150"/>
    <w:pPr>
      <w:spacing w:line="278" w:lineRule="auto"/>
    </w:pPr>
    <w:rPr>
      <w:sz w:val="24"/>
      <w:szCs w:val="24"/>
    </w:rPr>
  </w:style>
  <w:style w:type="paragraph" w:customStyle="1" w:styleId="BE115C9A0B72400D98334EEA80306886">
    <w:name w:val="BE115C9A0B72400D98334EEA80306886"/>
    <w:rsid w:val="00A52150"/>
    <w:pPr>
      <w:spacing w:line="278" w:lineRule="auto"/>
    </w:pPr>
    <w:rPr>
      <w:sz w:val="24"/>
      <w:szCs w:val="24"/>
    </w:rPr>
  </w:style>
  <w:style w:type="paragraph" w:customStyle="1" w:styleId="E682B8C2383D448E89F0B52D64C007AF">
    <w:name w:val="E682B8C2383D448E89F0B52D64C007AF"/>
    <w:rsid w:val="00A52150"/>
    <w:pPr>
      <w:spacing w:line="278" w:lineRule="auto"/>
    </w:pPr>
    <w:rPr>
      <w:sz w:val="24"/>
      <w:szCs w:val="24"/>
    </w:rPr>
  </w:style>
  <w:style w:type="paragraph" w:customStyle="1" w:styleId="39FB2CFABD3C431C83DAD675AAC9CFFB">
    <w:name w:val="39FB2CFABD3C431C83DAD675AAC9CFFB"/>
    <w:rsid w:val="00A5215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0cdee41a115925c9a2e65a475422f2f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80d7a59a0a1b308eaa7cd05890c35e5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ffca189f-d94a-4c97-9edf-7b63f8c7eff7"/>
    <ds:schemaRef ds:uri="http://schemas.openxmlformats.org/package/2006/metadata/core-properties"/>
    <ds:schemaRef ds:uri="ff1ab6fb-b41b-45b7-b3cc-4d85793b262a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1F80F-0A89-42AD-8B03-732B9B274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Rapportmall</Template>
  <TotalTime>0</TotalTime>
  <Pages>8</Pages>
  <Words>580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Projektets titel</dc:title>
  <dc:subject/>
  <dc:creator>Johan Bryggare</dc:creator>
  <cp:keywords/>
  <dc:description/>
  <cp:lastModifiedBy>Jenny Köhler</cp:lastModifiedBy>
  <cp:revision>2</cp:revision>
  <dcterms:created xsi:type="dcterms:W3CDTF">2025-04-16T14:45:00Z</dcterms:created>
  <dcterms:modified xsi:type="dcterms:W3CDTF">2025-04-16T14:45:00Z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